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9E751C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D600C0">
              <w:rPr>
                <w:sz w:val="28"/>
                <w:szCs w:val="28"/>
                <w:u w:val="single"/>
              </w:rPr>
              <w:t>03 червня</w:t>
            </w:r>
            <w:r w:rsidR="00CD07C2" w:rsidRPr="00DF0EDA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600C0" w:rsidRDefault="00B227BB" w:rsidP="007471AB">
            <w:pPr>
              <w:spacing w:before="120"/>
              <w:ind w:firstLine="567"/>
              <w:rPr>
                <w:b/>
                <w:sz w:val="28"/>
                <w:szCs w:val="28"/>
                <w:u w:val="single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AF07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00C0">
              <w:rPr>
                <w:color w:val="000000" w:themeColor="text1"/>
                <w:sz w:val="28"/>
                <w:szCs w:val="28"/>
                <w:u w:val="single"/>
              </w:rPr>
              <w:t>113</w:t>
            </w:r>
            <w:bookmarkStart w:id="0" w:name="_GoBack"/>
            <w:bookmarkEnd w:id="0"/>
          </w:p>
        </w:tc>
      </w:tr>
    </w:tbl>
    <w:p w:rsidR="00A90F01" w:rsidRPr="00F27434" w:rsidRDefault="00A90F01" w:rsidP="002C571B">
      <w:pPr>
        <w:rPr>
          <w:sz w:val="26"/>
          <w:szCs w:val="26"/>
        </w:rPr>
      </w:pPr>
    </w:p>
    <w:p w:rsidR="003D6DA0" w:rsidRPr="007943FC" w:rsidRDefault="003D6DA0" w:rsidP="003D6DA0">
      <w:pPr>
        <w:rPr>
          <w:b/>
          <w:i/>
          <w:sz w:val="26"/>
          <w:szCs w:val="26"/>
        </w:rPr>
      </w:pPr>
      <w:r w:rsidRPr="007943FC">
        <w:rPr>
          <w:b/>
          <w:i/>
          <w:sz w:val="26"/>
          <w:szCs w:val="26"/>
        </w:rPr>
        <w:t xml:space="preserve">Про підготовку та проведення </w:t>
      </w:r>
    </w:p>
    <w:p w:rsidR="003D6DA0" w:rsidRPr="007943FC" w:rsidRDefault="003D6DA0" w:rsidP="003D6DA0">
      <w:pPr>
        <w:rPr>
          <w:b/>
          <w:i/>
          <w:sz w:val="26"/>
          <w:szCs w:val="26"/>
        </w:rPr>
      </w:pPr>
      <w:r w:rsidRPr="007943FC">
        <w:rPr>
          <w:b/>
          <w:i/>
          <w:sz w:val="26"/>
          <w:szCs w:val="26"/>
        </w:rPr>
        <w:t xml:space="preserve">обласного заходу до Дня вшанування </w:t>
      </w:r>
    </w:p>
    <w:p w:rsidR="003D6DA0" w:rsidRPr="007943FC" w:rsidRDefault="003D6DA0" w:rsidP="003D6DA0">
      <w:pPr>
        <w:rPr>
          <w:b/>
          <w:i/>
          <w:sz w:val="26"/>
          <w:szCs w:val="26"/>
        </w:rPr>
      </w:pPr>
      <w:r w:rsidRPr="007943FC">
        <w:rPr>
          <w:b/>
          <w:i/>
          <w:sz w:val="26"/>
          <w:szCs w:val="26"/>
        </w:rPr>
        <w:t xml:space="preserve">пам’яті дітей, які загинули </w:t>
      </w:r>
    </w:p>
    <w:p w:rsidR="003D6DA0" w:rsidRPr="007943FC" w:rsidRDefault="003D6DA0" w:rsidP="003D6DA0">
      <w:pPr>
        <w:rPr>
          <w:b/>
          <w:i/>
          <w:sz w:val="26"/>
          <w:szCs w:val="26"/>
        </w:rPr>
      </w:pPr>
      <w:r w:rsidRPr="007943FC">
        <w:rPr>
          <w:b/>
          <w:i/>
          <w:sz w:val="26"/>
          <w:szCs w:val="26"/>
        </w:rPr>
        <w:t xml:space="preserve">внаслідок збройної агресії </w:t>
      </w:r>
    </w:p>
    <w:p w:rsidR="003D6DA0" w:rsidRDefault="003D6DA0" w:rsidP="00F27434">
      <w:pPr>
        <w:rPr>
          <w:b/>
          <w:i/>
          <w:sz w:val="26"/>
          <w:szCs w:val="26"/>
        </w:rPr>
      </w:pPr>
      <w:r w:rsidRPr="007943FC">
        <w:rPr>
          <w:b/>
          <w:i/>
          <w:sz w:val="26"/>
          <w:szCs w:val="26"/>
        </w:rPr>
        <w:t>російської федерації</w:t>
      </w:r>
    </w:p>
    <w:p w:rsidR="00F27434" w:rsidRPr="00F27434" w:rsidRDefault="00F27434" w:rsidP="00F27434">
      <w:pPr>
        <w:rPr>
          <w:sz w:val="26"/>
          <w:szCs w:val="26"/>
        </w:rPr>
      </w:pPr>
    </w:p>
    <w:p w:rsidR="003D6DA0" w:rsidRPr="007943FC" w:rsidRDefault="003D6DA0" w:rsidP="007943FC">
      <w:pPr>
        <w:spacing w:after="120"/>
        <w:ind w:firstLine="567"/>
        <w:jc w:val="both"/>
        <w:rPr>
          <w:sz w:val="26"/>
          <w:szCs w:val="26"/>
        </w:rPr>
      </w:pPr>
      <w:r w:rsidRPr="007943FC">
        <w:rPr>
          <w:sz w:val="26"/>
          <w:szCs w:val="26"/>
        </w:rPr>
        <w:t>З метою якісної підготовки та проведення обласного заходу до Дня вшанування пам’яті дітей, які загинули внаслідок збройної агресії російської федерації 04 червня 202</w:t>
      </w:r>
      <w:r w:rsidR="00D822F8" w:rsidRPr="007943FC">
        <w:rPr>
          <w:sz w:val="26"/>
          <w:szCs w:val="26"/>
        </w:rPr>
        <w:t>6</w:t>
      </w:r>
      <w:r w:rsidRPr="007943FC">
        <w:rPr>
          <w:sz w:val="26"/>
          <w:szCs w:val="26"/>
        </w:rPr>
        <w:t xml:space="preserve"> року (біля П’ятницької церкви, м. Чернігів)</w:t>
      </w:r>
    </w:p>
    <w:p w:rsidR="005B7E6E" w:rsidRPr="007943FC" w:rsidRDefault="005B7E6E" w:rsidP="007943FC">
      <w:pPr>
        <w:spacing w:after="120"/>
        <w:rPr>
          <w:b/>
          <w:sz w:val="26"/>
          <w:szCs w:val="26"/>
        </w:rPr>
      </w:pPr>
      <w:r w:rsidRPr="007943FC">
        <w:rPr>
          <w:b/>
          <w:sz w:val="26"/>
          <w:szCs w:val="26"/>
        </w:rPr>
        <w:t>н а к а з у ю:</w:t>
      </w:r>
    </w:p>
    <w:p w:rsidR="00140FFD" w:rsidRPr="007943FC" w:rsidRDefault="005B7E6E" w:rsidP="00140FFD">
      <w:pPr>
        <w:tabs>
          <w:tab w:val="left" w:pos="5790"/>
        </w:tabs>
        <w:spacing w:after="120"/>
        <w:ind w:firstLine="567"/>
        <w:jc w:val="both"/>
        <w:rPr>
          <w:sz w:val="26"/>
          <w:szCs w:val="26"/>
        </w:rPr>
      </w:pPr>
      <w:r w:rsidRPr="007943FC">
        <w:rPr>
          <w:sz w:val="26"/>
          <w:szCs w:val="26"/>
        </w:rPr>
        <w:t>1. В.о. генерального директора-керівника художнього Обласного комунального концертно-видовищного підприємства «Чернігівський обласний філармонійний центр фестивалів та ко</w:t>
      </w:r>
      <w:r w:rsidR="00E6296D" w:rsidRPr="007943FC">
        <w:rPr>
          <w:sz w:val="26"/>
          <w:szCs w:val="26"/>
        </w:rPr>
        <w:t>нцертних програм» Сергію ТЕРЕБУНУ</w:t>
      </w:r>
      <w:r w:rsidR="00EA06C2" w:rsidRPr="007943FC">
        <w:rPr>
          <w:sz w:val="26"/>
          <w:szCs w:val="26"/>
        </w:rPr>
        <w:t xml:space="preserve"> забезпечити</w:t>
      </w:r>
      <w:r w:rsidR="004460B7" w:rsidRPr="007943FC">
        <w:rPr>
          <w:sz w:val="26"/>
          <w:szCs w:val="26"/>
        </w:rPr>
        <w:t>:</w:t>
      </w:r>
      <w:r w:rsidR="008608A9" w:rsidRPr="007943FC">
        <w:rPr>
          <w:sz w:val="26"/>
          <w:szCs w:val="26"/>
        </w:rPr>
        <w:t xml:space="preserve"> </w:t>
      </w:r>
      <w:r w:rsidRPr="007943FC">
        <w:rPr>
          <w:sz w:val="26"/>
          <w:szCs w:val="26"/>
        </w:rPr>
        <w:t>придбання пально-мастильних матеріалів (б</w:t>
      </w:r>
      <w:r w:rsidR="00D822F8" w:rsidRPr="007943FC">
        <w:rPr>
          <w:sz w:val="26"/>
          <w:szCs w:val="26"/>
        </w:rPr>
        <w:t>ензин А-95 – 3</w:t>
      </w:r>
      <w:r w:rsidR="00DE7179" w:rsidRPr="007943FC">
        <w:rPr>
          <w:sz w:val="26"/>
          <w:szCs w:val="26"/>
        </w:rPr>
        <w:t>0</w:t>
      </w:r>
      <w:r w:rsidR="007943FC" w:rsidRPr="007943FC">
        <w:rPr>
          <w:sz w:val="26"/>
          <w:szCs w:val="26"/>
        </w:rPr>
        <w:t> л</w:t>
      </w:r>
      <w:r w:rsidR="00D33416" w:rsidRPr="007943FC">
        <w:rPr>
          <w:sz w:val="26"/>
          <w:szCs w:val="26"/>
        </w:rPr>
        <w:t>, ДП </w:t>
      </w:r>
      <w:r w:rsidR="007943FC" w:rsidRPr="007943FC">
        <w:rPr>
          <w:sz w:val="26"/>
          <w:szCs w:val="26"/>
        </w:rPr>
        <w:t>– 20 л</w:t>
      </w:r>
      <w:r w:rsidR="005F3FE3" w:rsidRPr="007943FC">
        <w:rPr>
          <w:sz w:val="26"/>
          <w:szCs w:val="26"/>
        </w:rPr>
        <w:t xml:space="preserve">); </w:t>
      </w:r>
      <w:r w:rsidR="00D822F8" w:rsidRPr="007943FC">
        <w:rPr>
          <w:sz w:val="26"/>
          <w:szCs w:val="26"/>
        </w:rPr>
        <w:t xml:space="preserve">технічне обслуговування автомобіля </w:t>
      </w:r>
      <w:proofErr w:type="spellStart"/>
      <w:r w:rsidR="00D822F8" w:rsidRPr="007943FC">
        <w:rPr>
          <w:sz w:val="26"/>
          <w:szCs w:val="26"/>
          <w:lang w:val="en-US"/>
        </w:rPr>
        <w:t>Mercedez</w:t>
      </w:r>
      <w:proofErr w:type="spellEnd"/>
      <w:r w:rsidR="00D822F8" w:rsidRPr="007943FC">
        <w:rPr>
          <w:sz w:val="26"/>
          <w:szCs w:val="26"/>
        </w:rPr>
        <w:t>-</w:t>
      </w:r>
      <w:r w:rsidR="00D822F8" w:rsidRPr="007943FC">
        <w:rPr>
          <w:sz w:val="26"/>
          <w:szCs w:val="26"/>
          <w:lang w:val="en-US"/>
        </w:rPr>
        <w:t>Benz</w:t>
      </w:r>
      <w:r w:rsidR="00D822F8" w:rsidRPr="007943FC">
        <w:rPr>
          <w:sz w:val="26"/>
          <w:szCs w:val="26"/>
        </w:rPr>
        <w:t xml:space="preserve"> 208</w:t>
      </w:r>
      <w:r w:rsidR="00D822F8" w:rsidRPr="007943FC">
        <w:rPr>
          <w:sz w:val="26"/>
          <w:szCs w:val="26"/>
          <w:lang w:val="en-US"/>
        </w:rPr>
        <w:t>D</w:t>
      </w:r>
      <w:r w:rsidR="005E2E7B" w:rsidRPr="007943FC">
        <w:rPr>
          <w:sz w:val="26"/>
          <w:szCs w:val="26"/>
        </w:rPr>
        <w:t>;</w:t>
      </w:r>
      <w:r w:rsidR="008608A9" w:rsidRPr="007943FC">
        <w:rPr>
          <w:sz w:val="26"/>
          <w:szCs w:val="26"/>
        </w:rPr>
        <w:t xml:space="preserve"> </w:t>
      </w:r>
      <w:r w:rsidR="00140FFD" w:rsidRPr="007943FC">
        <w:rPr>
          <w:sz w:val="26"/>
          <w:szCs w:val="26"/>
        </w:rPr>
        <w:t>написан</w:t>
      </w:r>
      <w:r w:rsidR="00A2523B" w:rsidRPr="007943FC">
        <w:rPr>
          <w:sz w:val="26"/>
          <w:szCs w:val="26"/>
        </w:rPr>
        <w:t>ня сценарного плану;</w:t>
      </w:r>
      <w:r w:rsidR="00140FFD" w:rsidRPr="007943FC">
        <w:rPr>
          <w:sz w:val="26"/>
          <w:szCs w:val="26"/>
        </w:rPr>
        <w:t xml:space="preserve"> у</w:t>
      </w:r>
      <w:r w:rsidR="00454DC9">
        <w:rPr>
          <w:sz w:val="26"/>
          <w:szCs w:val="26"/>
        </w:rPr>
        <w:t xml:space="preserve">часть ведучого, </w:t>
      </w:r>
      <w:r w:rsidR="00A2523B" w:rsidRPr="007943FC">
        <w:rPr>
          <w:sz w:val="26"/>
          <w:szCs w:val="26"/>
        </w:rPr>
        <w:t>звукорежисера</w:t>
      </w:r>
      <w:r w:rsidR="00454DC9">
        <w:rPr>
          <w:sz w:val="26"/>
          <w:szCs w:val="26"/>
        </w:rPr>
        <w:t xml:space="preserve"> та артистичного персоналу у проведенні заходу</w:t>
      </w:r>
      <w:r w:rsidR="00A2523B" w:rsidRPr="007943FC">
        <w:rPr>
          <w:sz w:val="26"/>
          <w:szCs w:val="26"/>
        </w:rPr>
        <w:t>;</w:t>
      </w:r>
      <w:r w:rsidR="00140FFD" w:rsidRPr="007943FC">
        <w:rPr>
          <w:sz w:val="26"/>
          <w:szCs w:val="26"/>
        </w:rPr>
        <w:t xml:space="preserve"> звукопідсилюючу апаратуру та генератор.</w:t>
      </w:r>
    </w:p>
    <w:p w:rsidR="006228B1" w:rsidRPr="007943FC" w:rsidRDefault="00D822F8" w:rsidP="00E7185E">
      <w:pPr>
        <w:tabs>
          <w:tab w:val="left" w:pos="284"/>
          <w:tab w:val="left" w:pos="567"/>
        </w:tabs>
        <w:spacing w:after="120"/>
        <w:ind w:firstLine="567"/>
        <w:jc w:val="both"/>
        <w:rPr>
          <w:sz w:val="26"/>
          <w:szCs w:val="26"/>
        </w:rPr>
      </w:pPr>
      <w:r w:rsidRPr="007943FC">
        <w:rPr>
          <w:sz w:val="26"/>
          <w:szCs w:val="26"/>
        </w:rPr>
        <w:t>2</w:t>
      </w:r>
      <w:r w:rsidR="00E7185E" w:rsidRPr="007943FC">
        <w:rPr>
          <w:sz w:val="26"/>
          <w:szCs w:val="26"/>
        </w:rPr>
        <w:t>.</w:t>
      </w:r>
      <w:r w:rsidR="00323D49" w:rsidRPr="007943FC">
        <w:rPr>
          <w:sz w:val="26"/>
          <w:szCs w:val="26"/>
        </w:rPr>
        <w:t> Директору Комунального закладу «Обласний центр народної творчості» Чернігівської обласної ради Надії ЗАВАЛІНІЙ забезпечити: придбання пально-мастильних матеріалів (бензин А-9</w:t>
      </w:r>
      <w:r w:rsidR="006A7C2C">
        <w:rPr>
          <w:sz w:val="26"/>
          <w:szCs w:val="26"/>
        </w:rPr>
        <w:t>2</w:t>
      </w:r>
      <w:r w:rsidR="00323D49" w:rsidRPr="007943FC">
        <w:rPr>
          <w:sz w:val="26"/>
          <w:szCs w:val="26"/>
        </w:rPr>
        <w:t xml:space="preserve"> – 20 л), предметів ритуальної належності (дзвіночки – 28 шт.), а також продукції для протокольних заходів (прапори – 7 шт. та ручки до редукторної касети для підняття прапорів на </w:t>
      </w:r>
      <w:proofErr w:type="spellStart"/>
      <w:r w:rsidR="00323D49" w:rsidRPr="007943FC">
        <w:rPr>
          <w:sz w:val="26"/>
          <w:szCs w:val="26"/>
        </w:rPr>
        <w:t>флагштоках</w:t>
      </w:r>
      <w:proofErr w:type="spellEnd"/>
      <w:r w:rsidR="00323D49" w:rsidRPr="007943FC">
        <w:rPr>
          <w:sz w:val="26"/>
          <w:szCs w:val="26"/>
        </w:rPr>
        <w:t xml:space="preserve"> – 6 шт.).</w:t>
      </w:r>
    </w:p>
    <w:p w:rsidR="00140FFD" w:rsidRPr="007943FC" w:rsidRDefault="00323D49" w:rsidP="00140FFD">
      <w:pPr>
        <w:spacing w:after="120"/>
        <w:ind w:firstLine="567"/>
        <w:jc w:val="both"/>
        <w:rPr>
          <w:sz w:val="26"/>
          <w:szCs w:val="26"/>
        </w:rPr>
      </w:pPr>
      <w:r w:rsidRPr="007943FC">
        <w:rPr>
          <w:sz w:val="26"/>
          <w:szCs w:val="26"/>
        </w:rPr>
        <w:t>3</w:t>
      </w:r>
      <w:r w:rsidR="00140FFD" w:rsidRPr="007943FC">
        <w:rPr>
          <w:sz w:val="26"/>
          <w:szCs w:val="26"/>
        </w:rPr>
        <w:t>. Начальнику відділу у справах національностей та релігій управління культури, національностей та релігій Департаменту культури і туризму, національностей та релігій Чернігівської обласної державної адміністрації Олексію СТЕПАНЕНКУ забезпечити відправлення літії духовенством Чернігівської єпархії Православної Церкви України</w:t>
      </w:r>
      <w:r w:rsidRPr="007943FC">
        <w:rPr>
          <w:sz w:val="26"/>
          <w:szCs w:val="26"/>
        </w:rPr>
        <w:t>.</w:t>
      </w:r>
    </w:p>
    <w:p w:rsidR="005B7E6E" w:rsidRPr="007943FC" w:rsidRDefault="00323D49" w:rsidP="00963B79">
      <w:pPr>
        <w:spacing w:after="120"/>
        <w:ind w:firstLine="567"/>
        <w:jc w:val="both"/>
        <w:rPr>
          <w:sz w:val="26"/>
          <w:szCs w:val="26"/>
        </w:rPr>
      </w:pPr>
      <w:r w:rsidRPr="007943FC">
        <w:rPr>
          <w:sz w:val="26"/>
          <w:szCs w:val="26"/>
        </w:rPr>
        <w:t>4</w:t>
      </w:r>
      <w:r w:rsidR="005B7E6E" w:rsidRPr="007943FC">
        <w:rPr>
          <w:sz w:val="26"/>
          <w:szCs w:val="26"/>
        </w:rPr>
        <w:t>. </w:t>
      </w:r>
      <w:r w:rsidR="009A1FAF" w:rsidRPr="009A1FAF">
        <w:rPr>
          <w:sz w:val="26"/>
          <w:szCs w:val="26"/>
        </w:rPr>
        <w:t>Начальнику відділу фінансування та бухгалтерського обліку – головному бухгалтеру Департаменту культури і туризму, національностей та релігій Чернігівської обласної державної адміністрації Тетяні РАЗУВАН забезпечити фінансування проведеного заходу.</w:t>
      </w:r>
    </w:p>
    <w:p w:rsidR="000061EB" w:rsidRPr="007943FC" w:rsidRDefault="00323D49" w:rsidP="00130C4F">
      <w:pPr>
        <w:tabs>
          <w:tab w:val="left" w:pos="5790"/>
        </w:tabs>
        <w:ind w:firstLine="567"/>
        <w:jc w:val="both"/>
        <w:rPr>
          <w:i/>
          <w:sz w:val="26"/>
          <w:szCs w:val="26"/>
        </w:rPr>
      </w:pPr>
      <w:r w:rsidRPr="007943FC">
        <w:rPr>
          <w:sz w:val="26"/>
          <w:szCs w:val="26"/>
        </w:rPr>
        <w:t>5</w:t>
      </w:r>
      <w:r w:rsidR="005B7E6E" w:rsidRPr="007943FC">
        <w:rPr>
          <w:sz w:val="26"/>
          <w:szCs w:val="26"/>
        </w:rPr>
        <w:t xml:space="preserve">. Контроль за виконанням </w:t>
      </w:r>
      <w:r w:rsidR="00A95B3B" w:rsidRPr="007943FC">
        <w:rPr>
          <w:sz w:val="26"/>
          <w:szCs w:val="26"/>
        </w:rPr>
        <w:t>цього</w:t>
      </w:r>
      <w:r w:rsidR="005B7E6E" w:rsidRPr="007943FC">
        <w:rPr>
          <w:sz w:val="26"/>
          <w:szCs w:val="26"/>
        </w:rPr>
        <w:t xml:space="preserve">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8842B3" w:rsidRPr="007943FC" w:rsidRDefault="008842B3" w:rsidP="00D33416">
      <w:pPr>
        <w:tabs>
          <w:tab w:val="left" w:pos="5790"/>
        </w:tabs>
        <w:jc w:val="both"/>
        <w:rPr>
          <w:sz w:val="26"/>
          <w:szCs w:val="26"/>
        </w:rPr>
      </w:pPr>
    </w:p>
    <w:p w:rsidR="007277C9" w:rsidRDefault="000061EB" w:rsidP="00130C4F">
      <w:pPr>
        <w:rPr>
          <w:sz w:val="26"/>
          <w:szCs w:val="26"/>
        </w:rPr>
      </w:pPr>
      <w:r w:rsidRPr="007943FC">
        <w:rPr>
          <w:sz w:val="26"/>
          <w:szCs w:val="26"/>
        </w:rPr>
        <w:t>Директор</w:t>
      </w:r>
      <w:r w:rsidR="00A90F01" w:rsidRPr="007943FC">
        <w:rPr>
          <w:sz w:val="26"/>
          <w:szCs w:val="26"/>
        </w:rPr>
        <w:t xml:space="preserve">                       </w:t>
      </w:r>
      <w:r w:rsidR="008842B3" w:rsidRPr="007943FC">
        <w:rPr>
          <w:sz w:val="26"/>
          <w:szCs w:val="26"/>
          <w:lang w:val="ru-RU"/>
        </w:rPr>
        <w:t xml:space="preserve">          </w:t>
      </w:r>
      <w:r w:rsidR="00A90F01" w:rsidRPr="007943FC">
        <w:rPr>
          <w:sz w:val="26"/>
          <w:szCs w:val="26"/>
        </w:rPr>
        <w:t xml:space="preserve">        </w:t>
      </w:r>
      <w:r w:rsidR="007943FC">
        <w:rPr>
          <w:sz w:val="26"/>
          <w:szCs w:val="26"/>
        </w:rPr>
        <w:t xml:space="preserve">     </w:t>
      </w:r>
      <w:r w:rsidR="00A90F01" w:rsidRPr="007943FC">
        <w:rPr>
          <w:sz w:val="26"/>
          <w:szCs w:val="26"/>
        </w:rPr>
        <w:t xml:space="preserve">             </w:t>
      </w:r>
      <w:r w:rsidR="00F04BEC" w:rsidRPr="007943FC">
        <w:rPr>
          <w:sz w:val="26"/>
          <w:szCs w:val="26"/>
        </w:rPr>
        <w:t xml:space="preserve">                     </w:t>
      </w:r>
      <w:r w:rsidR="005E5D97" w:rsidRPr="007943FC">
        <w:rPr>
          <w:sz w:val="26"/>
          <w:szCs w:val="26"/>
        </w:rPr>
        <w:t xml:space="preserve">   </w:t>
      </w:r>
      <w:r w:rsidR="00130C4F" w:rsidRPr="007943FC">
        <w:rPr>
          <w:sz w:val="26"/>
          <w:szCs w:val="26"/>
        </w:rPr>
        <w:t xml:space="preserve"> </w:t>
      </w:r>
      <w:r w:rsidRPr="007943FC">
        <w:rPr>
          <w:sz w:val="26"/>
          <w:szCs w:val="26"/>
        </w:rPr>
        <w:t xml:space="preserve">  </w:t>
      </w:r>
      <w:r w:rsidR="00A90F01" w:rsidRPr="007943FC">
        <w:rPr>
          <w:sz w:val="26"/>
          <w:szCs w:val="26"/>
        </w:rPr>
        <w:t xml:space="preserve"> </w:t>
      </w:r>
      <w:r w:rsidR="003155F9" w:rsidRPr="007943FC">
        <w:rPr>
          <w:sz w:val="26"/>
          <w:szCs w:val="26"/>
        </w:rPr>
        <w:t xml:space="preserve">    </w:t>
      </w:r>
      <w:r w:rsidR="00A90F01" w:rsidRPr="007943FC">
        <w:rPr>
          <w:sz w:val="26"/>
          <w:szCs w:val="26"/>
        </w:rPr>
        <w:t xml:space="preserve">  </w:t>
      </w:r>
      <w:r w:rsidRPr="007943FC">
        <w:rPr>
          <w:sz w:val="26"/>
          <w:szCs w:val="26"/>
        </w:rPr>
        <w:t>Людмила ЗАМАЙ</w:t>
      </w:r>
    </w:p>
    <w:p w:rsidR="00F725F5" w:rsidRDefault="00F725F5" w:rsidP="00F725F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Подає:</w:t>
      </w:r>
    </w:p>
    <w:p w:rsidR="00F725F5" w:rsidRDefault="00F725F5" w:rsidP="00F725F5">
      <w:pPr>
        <w:jc w:val="both"/>
        <w:rPr>
          <w:b/>
          <w:sz w:val="28"/>
          <w:szCs w:val="28"/>
        </w:rPr>
      </w:pPr>
    </w:p>
    <w:p w:rsidR="00F725F5" w:rsidRDefault="00F725F5" w:rsidP="00F725F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культурного</w:t>
      </w:r>
    </w:p>
    <w:p w:rsidR="00F725F5" w:rsidRDefault="00F725F5" w:rsidP="00F72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розвитку управління культури, 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національностей та релігій                                              Олександр НАГОРНИЙ</w:t>
      </w:r>
    </w:p>
    <w:p w:rsidR="00F725F5" w:rsidRDefault="00F725F5" w:rsidP="00F725F5">
      <w:pPr>
        <w:jc w:val="both"/>
        <w:rPr>
          <w:sz w:val="28"/>
          <w:szCs w:val="28"/>
        </w:rPr>
      </w:pPr>
    </w:p>
    <w:p w:rsidR="00F725F5" w:rsidRDefault="00F725F5" w:rsidP="00F725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Погоджує:</w:t>
      </w:r>
    </w:p>
    <w:p w:rsidR="00F725F5" w:rsidRDefault="00F725F5" w:rsidP="00F725F5">
      <w:pPr>
        <w:jc w:val="both"/>
        <w:rPr>
          <w:sz w:val="28"/>
          <w:szCs w:val="28"/>
        </w:rPr>
      </w:pP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директора Департаменту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культури і туризму, національностей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релігій Чернігівської обласної 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 – начальник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культури, національностей 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 релігій                                                                         Володимир БОГДАНОВИЧ</w:t>
      </w: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</w:p>
    <w:p w:rsidR="00F725F5" w:rsidRDefault="00F725F5" w:rsidP="00F725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відділу </w:t>
      </w:r>
    </w:p>
    <w:p w:rsidR="00F725F5" w:rsidRDefault="00F725F5" w:rsidP="00F725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фінансування та бухгалтерського</w:t>
      </w:r>
    </w:p>
    <w:p w:rsidR="00F725F5" w:rsidRDefault="00F725F5" w:rsidP="00F725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обліку – головний бухгалтер                                          Тетяна РАЗУВАН</w:t>
      </w:r>
    </w:p>
    <w:p w:rsidR="00F725F5" w:rsidRDefault="00F725F5" w:rsidP="00F725F5">
      <w:pPr>
        <w:jc w:val="both"/>
        <w:rPr>
          <w:sz w:val="28"/>
          <w:szCs w:val="28"/>
        </w:rPr>
      </w:pPr>
    </w:p>
    <w:p w:rsidR="00F725F5" w:rsidRDefault="00F725F5" w:rsidP="00F725F5">
      <w:pPr>
        <w:jc w:val="both"/>
        <w:rPr>
          <w:sz w:val="28"/>
          <w:szCs w:val="28"/>
        </w:rPr>
      </w:pPr>
    </w:p>
    <w:p w:rsidR="00F725F5" w:rsidRDefault="00F725F5" w:rsidP="00F725F5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спеціаліст-юрисконсульт                              Наталія БОНДАРЕНКО</w:t>
      </w:r>
    </w:p>
    <w:p w:rsidR="00F725F5" w:rsidRDefault="00F725F5" w:rsidP="00F725F5">
      <w:pPr>
        <w:rPr>
          <w:sz w:val="28"/>
          <w:szCs w:val="28"/>
        </w:rPr>
      </w:pPr>
    </w:p>
    <w:sectPr w:rsidR="00F725F5" w:rsidSect="008842B3">
      <w:headerReference w:type="even" r:id="rId8"/>
      <w:headerReference w:type="default" r:id="rId9"/>
      <w:headerReference w:type="first" r:id="rId10"/>
      <w:pgSz w:w="11907" w:h="16840" w:code="9"/>
      <w:pgMar w:top="1134" w:right="567" w:bottom="426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D1" w:rsidRDefault="00D062D1">
      <w:r>
        <w:separator/>
      </w:r>
    </w:p>
  </w:endnote>
  <w:endnote w:type="continuationSeparator" w:id="0">
    <w:p w:rsidR="00D062D1" w:rsidRDefault="00D0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D1" w:rsidRDefault="00D062D1">
      <w:r>
        <w:separator/>
      </w:r>
    </w:p>
  </w:footnote>
  <w:footnote w:type="continuationSeparator" w:id="0">
    <w:p w:rsidR="00D062D1" w:rsidRDefault="00D0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5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06356"/>
    <w:rsid w:val="00012D55"/>
    <w:rsid w:val="00013CBD"/>
    <w:rsid w:val="00017BA1"/>
    <w:rsid w:val="00030338"/>
    <w:rsid w:val="0003070A"/>
    <w:rsid w:val="00030813"/>
    <w:rsid w:val="000418AE"/>
    <w:rsid w:val="000428B5"/>
    <w:rsid w:val="000444F0"/>
    <w:rsid w:val="00045DA6"/>
    <w:rsid w:val="000463CA"/>
    <w:rsid w:val="000574C5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C4F"/>
    <w:rsid w:val="00133523"/>
    <w:rsid w:val="00133841"/>
    <w:rsid w:val="00140FFD"/>
    <w:rsid w:val="001444CA"/>
    <w:rsid w:val="00144B2D"/>
    <w:rsid w:val="001453E5"/>
    <w:rsid w:val="001479DC"/>
    <w:rsid w:val="001843D8"/>
    <w:rsid w:val="001847C0"/>
    <w:rsid w:val="001A0188"/>
    <w:rsid w:val="001A2BBD"/>
    <w:rsid w:val="001B1FBD"/>
    <w:rsid w:val="001B24F2"/>
    <w:rsid w:val="001B5C8B"/>
    <w:rsid w:val="001C2878"/>
    <w:rsid w:val="001C3487"/>
    <w:rsid w:val="001D07A5"/>
    <w:rsid w:val="001D1A9D"/>
    <w:rsid w:val="001D5C72"/>
    <w:rsid w:val="001E0AFC"/>
    <w:rsid w:val="001E39CD"/>
    <w:rsid w:val="001E74AC"/>
    <w:rsid w:val="001F357E"/>
    <w:rsid w:val="002101AC"/>
    <w:rsid w:val="00216334"/>
    <w:rsid w:val="00216C9F"/>
    <w:rsid w:val="00217FB7"/>
    <w:rsid w:val="00232812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A0347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1ECE"/>
    <w:rsid w:val="002F60DC"/>
    <w:rsid w:val="003000B7"/>
    <w:rsid w:val="00313B5A"/>
    <w:rsid w:val="003152F5"/>
    <w:rsid w:val="003155F9"/>
    <w:rsid w:val="00323D49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7419"/>
    <w:rsid w:val="003C010E"/>
    <w:rsid w:val="003D6DA0"/>
    <w:rsid w:val="003F13A3"/>
    <w:rsid w:val="003F3C77"/>
    <w:rsid w:val="003F66EA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460B7"/>
    <w:rsid w:val="00454DC9"/>
    <w:rsid w:val="004567D7"/>
    <w:rsid w:val="00486205"/>
    <w:rsid w:val="0049598D"/>
    <w:rsid w:val="00495FC0"/>
    <w:rsid w:val="004A0F81"/>
    <w:rsid w:val="004B378D"/>
    <w:rsid w:val="004B7774"/>
    <w:rsid w:val="004C7D60"/>
    <w:rsid w:val="004D68EB"/>
    <w:rsid w:val="004E7038"/>
    <w:rsid w:val="004F2C27"/>
    <w:rsid w:val="004F37E3"/>
    <w:rsid w:val="00505C60"/>
    <w:rsid w:val="005079CD"/>
    <w:rsid w:val="00512C20"/>
    <w:rsid w:val="005200AE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7A6F"/>
    <w:rsid w:val="005B7E6E"/>
    <w:rsid w:val="005C0177"/>
    <w:rsid w:val="005C3F9D"/>
    <w:rsid w:val="005C5EC7"/>
    <w:rsid w:val="005D3130"/>
    <w:rsid w:val="005D7670"/>
    <w:rsid w:val="005E2E7B"/>
    <w:rsid w:val="005E562C"/>
    <w:rsid w:val="005E5D97"/>
    <w:rsid w:val="005F3FE3"/>
    <w:rsid w:val="005F6EC5"/>
    <w:rsid w:val="005F7304"/>
    <w:rsid w:val="006228B1"/>
    <w:rsid w:val="006234B3"/>
    <w:rsid w:val="006319A5"/>
    <w:rsid w:val="0063262E"/>
    <w:rsid w:val="00634A16"/>
    <w:rsid w:val="00634BF2"/>
    <w:rsid w:val="00645F06"/>
    <w:rsid w:val="00646867"/>
    <w:rsid w:val="006534B2"/>
    <w:rsid w:val="00653E53"/>
    <w:rsid w:val="006737AA"/>
    <w:rsid w:val="00683738"/>
    <w:rsid w:val="00696C65"/>
    <w:rsid w:val="006971C1"/>
    <w:rsid w:val="006A5C5D"/>
    <w:rsid w:val="006A67BF"/>
    <w:rsid w:val="006A7C2C"/>
    <w:rsid w:val="006B7B90"/>
    <w:rsid w:val="006C0FC2"/>
    <w:rsid w:val="006D5CDD"/>
    <w:rsid w:val="006D5EFC"/>
    <w:rsid w:val="006E3176"/>
    <w:rsid w:val="006E504D"/>
    <w:rsid w:val="006F2B06"/>
    <w:rsid w:val="006F357A"/>
    <w:rsid w:val="0070695F"/>
    <w:rsid w:val="00723896"/>
    <w:rsid w:val="00724EFC"/>
    <w:rsid w:val="007277C9"/>
    <w:rsid w:val="0072782F"/>
    <w:rsid w:val="00735A38"/>
    <w:rsid w:val="00736457"/>
    <w:rsid w:val="007420F9"/>
    <w:rsid w:val="007471AB"/>
    <w:rsid w:val="007472F6"/>
    <w:rsid w:val="00751378"/>
    <w:rsid w:val="007531B6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43FC"/>
    <w:rsid w:val="007968FE"/>
    <w:rsid w:val="007A005C"/>
    <w:rsid w:val="007A16EF"/>
    <w:rsid w:val="007A2A99"/>
    <w:rsid w:val="007A3250"/>
    <w:rsid w:val="007B0130"/>
    <w:rsid w:val="007B3D36"/>
    <w:rsid w:val="007B7522"/>
    <w:rsid w:val="007C2E62"/>
    <w:rsid w:val="007C64D9"/>
    <w:rsid w:val="007D3BE3"/>
    <w:rsid w:val="007E1124"/>
    <w:rsid w:val="007F44EF"/>
    <w:rsid w:val="00802B3D"/>
    <w:rsid w:val="00807C4F"/>
    <w:rsid w:val="00813C3D"/>
    <w:rsid w:val="00817282"/>
    <w:rsid w:val="00835ED8"/>
    <w:rsid w:val="00836C59"/>
    <w:rsid w:val="0085307E"/>
    <w:rsid w:val="008608A9"/>
    <w:rsid w:val="008639D4"/>
    <w:rsid w:val="008721FE"/>
    <w:rsid w:val="00876686"/>
    <w:rsid w:val="008821AA"/>
    <w:rsid w:val="00882329"/>
    <w:rsid w:val="00882EF9"/>
    <w:rsid w:val="008842B3"/>
    <w:rsid w:val="008A1205"/>
    <w:rsid w:val="008A1D1D"/>
    <w:rsid w:val="008C2AA2"/>
    <w:rsid w:val="008E05B0"/>
    <w:rsid w:val="008E2342"/>
    <w:rsid w:val="008E5E52"/>
    <w:rsid w:val="008E67DF"/>
    <w:rsid w:val="008F198C"/>
    <w:rsid w:val="00933463"/>
    <w:rsid w:val="00941D49"/>
    <w:rsid w:val="00943F92"/>
    <w:rsid w:val="00945847"/>
    <w:rsid w:val="00947EE3"/>
    <w:rsid w:val="00955FB2"/>
    <w:rsid w:val="00963B79"/>
    <w:rsid w:val="0096553A"/>
    <w:rsid w:val="009669AA"/>
    <w:rsid w:val="00967859"/>
    <w:rsid w:val="00967C12"/>
    <w:rsid w:val="009779B6"/>
    <w:rsid w:val="009839CF"/>
    <w:rsid w:val="009A1FAF"/>
    <w:rsid w:val="009A3B07"/>
    <w:rsid w:val="009A68E5"/>
    <w:rsid w:val="009A7CF2"/>
    <w:rsid w:val="009A7D0B"/>
    <w:rsid w:val="009B2A4D"/>
    <w:rsid w:val="009B555B"/>
    <w:rsid w:val="009C395D"/>
    <w:rsid w:val="009C7CC3"/>
    <w:rsid w:val="009D565D"/>
    <w:rsid w:val="009E10B7"/>
    <w:rsid w:val="009E4FDE"/>
    <w:rsid w:val="009E751C"/>
    <w:rsid w:val="009E7866"/>
    <w:rsid w:val="009F4726"/>
    <w:rsid w:val="009F66C4"/>
    <w:rsid w:val="00A039DD"/>
    <w:rsid w:val="00A11EBD"/>
    <w:rsid w:val="00A1750B"/>
    <w:rsid w:val="00A20E3B"/>
    <w:rsid w:val="00A2523B"/>
    <w:rsid w:val="00A333BC"/>
    <w:rsid w:val="00A33A99"/>
    <w:rsid w:val="00A37FE3"/>
    <w:rsid w:val="00A4433C"/>
    <w:rsid w:val="00A50904"/>
    <w:rsid w:val="00A5354F"/>
    <w:rsid w:val="00A61926"/>
    <w:rsid w:val="00A668E4"/>
    <w:rsid w:val="00A73196"/>
    <w:rsid w:val="00A83E80"/>
    <w:rsid w:val="00A8726B"/>
    <w:rsid w:val="00A90F01"/>
    <w:rsid w:val="00A95B3B"/>
    <w:rsid w:val="00AA6C6B"/>
    <w:rsid w:val="00AB0923"/>
    <w:rsid w:val="00AB18EF"/>
    <w:rsid w:val="00AB3D7D"/>
    <w:rsid w:val="00AC0A1F"/>
    <w:rsid w:val="00AC21BB"/>
    <w:rsid w:val="00AE20C7"/>
    <w:rsid w:val="00AE22B1"/>
    <w:rsid w:val="00AE2E24"/>
    <w:rsid w:val="00AE4DB3"/>
    <w:rsid w:val="00AF0388"/>
    <w:rsid w:val="00AF0762"/>
    <w:rsid w:val="00AF733E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6057F"/>
    <w:rsid w:val="00B607E6"/>
    <w:rsid w:val="00B66EF9"/>
    <w:rsid w:val="00B768F2"/>
    <w:rsid w:val="00B84A49"/>
    <w:rsid w:val="00B84CCE"/>
    <w:rsid w:val="00BA76A5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66D6A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B60F4"/>
    <w:rsid w:val="00CC511A"/>
    <w:rsid w:val="00CD07C2"/>
    <w:rsid w:val="00CD095B"/>
    <w:rsid w:val="00CD0B72"/>
    <w:rsid w:val="00CD32F4"/>
    <w:rsid w:val="00CF12AE"/>
    <w:rsid w:val="00CF34FE"/>
    <w:rsid w:val="00CF4737"/>
    <w:rsid w:val="00D062D1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416"/>
    <w:rsid w:val="00D46705"/>
    <w:rsid w:val="00D47FA4"/>
    <w:rsid w:val="00D51785"/>
    <w:rsid w:val="00D5203E"/>
    <w:rsid w:val="00D56F0F"/>
    <w:rsid w:val="00D600C0"/>
    <w:rsid w:val="00D70DEF"/>
    <w:rsid w:val="00D72FC6"/>
    <w:rsid w:val="00D7750C"/>
    <w:rsid w:val="00D822F8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E7179"/>
    <w:rsid w:val="00DF0AC8"/>
    <w:rsid w:val="00DF0EDA"/>
    <w:rsid w:val="00DF1285"/>
    <w:rsid w:val="00E02A29"/>
    <w:rsid w:val="00E06BBF"/>
    <w:rsid w:val="00E11055"/>
    <w:rsid w:val="00E24B6E"/>
    <w:rsid w:val="00E469BF"/>
    <w:rsid w:val="00E507A7"/>
    <w:rsid w:val="00E541E7"/>
    <w:rsid w:val="00E571E7"/>
    <w:rsid w:val="00E6296D"/>
    <w:rsid w:val="00E7185E"/>
    <w:rsid w:val="00E7489D"/>
    <w:rsid w:val="00E8644A"/>
    <w:rsid w:val="00E921D6"/>
    <w:rsid w:val="00EA06C2"/>
    <w:rsid w:val="00EA3A62"/>
    <w:rsid w:val="00EB187F"/>
    <w:rsid w:val="00EC21B0"/>
    <w:rsid w:val="00ED49EE"/>
    <w:rsid w:val="00EE4D30"/>
    <w:rsid w:val="00EF38FD"/>
    <w:rsid w:val="00EF3D6E"/>
    <w:rsid w:val="00F04BEC"/>
    <w:rsid w:val="00F103C6"/>
    <w:rsid w:val="00F17B9C"/>
    <w:rsid w:val="00F27434"/>
    <w:rsid w:val="00F30681"/>
    <w:rsid w:val="00F30EA5"/>
    <w:rsid w:val="00F3530A"/>
    <w:rsid w:val="00F50B5B"/>
    <w:rsid w:val="00F519C0"/>
    <w:rsid w:val="00F51FC6"/>
    <w:rsid w:val="00F6783C"/>
    <w:rsid w:val="00F725F5"/>
    <w:rsid w:val="00F751E5"/>
    <w:rsid w:val="00F81E7E"/>
    <w:rsid w:val="00F864BD"/>
    <w:rsid w:val="00F970FC"/>
    <w:rsid w:val="00FA62A3"/>
    <w:rsid w:val="00FB6D04"/>
    <w:rsid w:val="00FD4461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D779-44AF-4149-A9BB-F8D199F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825</TotalTime>
  <Pages>2</Pages>
  <Words>314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PC_5</cp:lastModifiedBy>
  <cp:revision>141</cp:revision>
  <cp:lastPrinted>2026-04-02T10:47:00Z</cp:lastPrinted>
  <dcterms:created xsi:type="dcterms:W3CDTF">2025-06-20T11:10:00Z</dcterms:created>
  <dcterms:modified xsi:type="dcterms:W3CDTF">2026-06-05T07:02:00Z</dcterms:modified>
</cp:coreProperties>
</file>